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33021" w14:textId="6CD9AEB0" w:rsidR="00770546" w:rsidRDefault="00770546" w:rsidP="00B00A68">
      <w:pPr>
        <w:pStyle w:val="Heading4"/>
        <w:rPr>
          <w:noProof/>
        </w:rPr>
      </w:pPr>
      <w:bookmarkStart w:id="0" w:name="_Hlk147405802"/>
      <w:r>
        <w:rPr>
          <w:noProof/>
        </w:rPr>
        <w:drawing>
          <wp:inline distT="0" distB="0" distL="0" distR="0" wp14:anchorId="73ECB461" wp14:editId="6A736326">
            <wp:extent cx="1714500" cy="381000"/>
            <wp:effectExtent l="0" t="0" r="0" b="0"/>
            <wp:docPr id="917547282" name="Picture 917547282" descr="Te Whatu Ora, Health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 Whatu Ora, Health New Zealan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428" cy="381428"/>
                    </a:xfrm>
                    <a:prstGeom prst="rect">
                      <a:avLst/>
                    </a:prstGeom>
                    <a:noFill/>
                    <a:ln>
                      <a:noFill/>
                    </a:ln>
                  </pic:spPr>
                </pic:pic>
              </a:graphicData>
            </a:graphic>
          </wp:inline>
        </w:drawing>
      </w:r>
      <w:r>
        <w:rPr>
          <w:noProof/>
        </w:rPr>
        <w:tab/>
      </w:r>
      <w:r>
        <w:rPr>
          <w:noProof/>
        </w:rPr>
        <w:tab/>
      </w:r>
      <w:r>
        <w:rPr>
          <w:noProof/>
        </w:rPr>
        <w:tab/>
      </w:r>
      <w:r>
        <w:rPr>
          <w:noProof/>
        </w:rPr>
        <w:drawing>
          <wp:inline distT="0" distB="0" distL="0" distR="0" wp14:anchorId="3636D657" wp14:editId="1035B122">
            <wp:extent cx="2924957" cy="533400"/>
            <wp:effectExtent l="0" t="0" r="0" b="0"/>
            <wp:docPr id="4" name="Picture 4" descr="Te Kāwanatanga o Aotearoa,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 Kāwanatanga o Aotearoa, New Zealand Governm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4431" cy="549717"/>
                    </a:xfrm>
                    <a:prstGeom prst="rect">
                      <a:avLst/>
                    </a:prstGeom>
                    <a:noFill/>
                    <a:ln>
                      <a:noFill/>
                    </a:ln>
                  </pic:spPr>
                </pic:pic>
              </a:graphicData>
            </a:graphic>
          </wp:inline>
        </w:drawing>
      </w:r>
    </w:p>
    <w:p w14:paraId="597F6509" w14:textId="77777777" w:rsidR="00AE6193" w:rsidRPr="00AE6193" w:rsidRDefault="00AE6193" w:rsidP="00AE6193"/>
    <w:p w14:paraId="016B970E" w14:textId="77777777" w:rsidR="001C2B15" w:rsidRPr="001C2B15" w:rsidRDefault="001C2B15" w:rsidP="00AE6193">
      <w:pPr>
        <w:pStyle w:val="BookTitle1"/>
        <w:rPr>
          <w:sz w:val="36"/>
          <w:szCs w:val="36"/>
        </w:rPr>
      </w:pPr>
    </w:p>
    <w:p w14:paraId="308DA68F" w14:textId="1B30AB45" w:rsidR="00AE6193" w:rsidRPr="00AE6193" w:rsidRDefault="00097A7B" w:rsidP="009E471D">
      <w:pPr>
        <w:pStyle w:val="BookTitle1"/>
        <w:rPr>
          <w:bCs/>
        </w:rPr>
      </w:pPr>
      <w:r>
        <w:t>Wearing a face mask</w:t>
      </w:r>
    </w:p>
    <w:p w14:paraId="09036424" w14:textId="77777777" w:rsidR="00770546" w:rsidRDefault="00770546" w:rsidP="00EA2D0A">
      <w:pPr>
        <w:spacing w:line="360" w:lineRule="auto"/>
        <w:rPr>
          <w:b/>
          <w:bCs/>
        </w:rPr>
      </w:pPr>
    </w:p>
    <w:p w14:paraId="001417DD" w14:textId="0E95D873" w:rsidR="00456A94" w:rsidRDefault="00964AB2" w:rsidP="00EA2D0A">
      <w:pPr>
        <w:spacing w:line="360" w:lineRule="auto"/>
      </w:pPr>
      <w:r>
        <w:t>Adapted in</w:t>
      </w:r>
      <w:r w:rsidRPr="00475E75">
        <w:t xml:space="preserve"> </w:t>
      </w:r>
      <w:r>
        <w:t>202</w:t>
      </w:r>
      <w:r w:rsidR="00340E52">
        <w:t>4</w:t>
      </w:r>
      <w:r w:rsidRPr="00475E75">
        <w:t xml:space="preserve"> by Accessible Formats Service, </w:t>
      </w:r>
      <w:r w:rsidR="009E471D">
        <w:br/>
      </w:r>
      <w:r>
        <w:rPr>
          <w:szCs w:val="36"/>
        </w:rPr>
        <w:t xml:space="preserve">Blind Low Vision NZ, </w:t>
      </w:r>
      <w:r w:rsidRPr="00475E75">
        <w:t>Aucklan</w:t>
      </w:r>
      <w:r w:rsidR="00AE6193">
        <w:t>d</w:t>
      </w:r>
    </w:p>
    <w:p w14:paraId="22557CE0" w14:textId="77777777" w:rsidR="009E471D" w:rsidRPr="00EA2D0A" w:rsidRDefault="009E471D" w:rsidP="00EA2D0A">
      <w:pPr>
        <w:spacing w:line="360" w:lineRule="auto"/>
      </w:pPr>
    </w:p>
    <w:p w14:paraId="15CD99CA" w14:textId="3ADEE0EE"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ogo</w:t>
      </w:r>
      <w:r w:rsidR="00770546">
        <w:rPr>
          <w:lang w:val="mi-NZ"/>
        </w:rPr>
        <w:t>s</w:t>
      </w:r>
      <w:r w:rsidR="00211589">
        <w:rPr>
          <w:lang w:val="mi-NZ"/>
        </w:rPr>
        <w:t xml:space="preserve"> </w:t>
      </w:r>
      <w:r w:rsidR="001A6A43">
        <w:rPr>
          <w:lang w:val="mi-NZ"/>
        </w:rPr>
        <w:t>on</w:t>
      </w:r>
      <w:r w:rsidR="00211589">
        <w:rPr>
          <w:lang w:val="mi-NZ"/>
        </w:rPr>
        <w:t xml:space="preserve"> the top of </w:t>
      </w:r>
      <w:r w:rsidR="001A6A43">
        <w:rPr>
          <w:lang w:val="mi-NZ"/>
        </w:rPr>
        <w:t xml:space="preserve">the </w:t>
      </w:r>
      <w:r w:rsidR="00211589">
        <w:rPr>
          <w:lang w:val="mi-NZ"/>
        </w:rPr>
        <w:t xml:space="preserve">page </w:t>
      </w:r>
      <w:r w:rsidR="00770546">
        <w:rPr>
          <w:lang w:val="mi-NZ"/>
        </w:rPr>
        <w:t>are</w:t>
      </w:r>
      <w:r w:rsidR="00211589">
        <w:rPr>
          <w:lang w:val="mi-NZ"/>
        </w:rPr>
        <w:t xml:space="preserve"> </w:t>
      </w:r>
      <w:r w:rsidR="00770546">
        <w:rPr>
          <w:lang w:val="mi-NZ"/>
        </w:rPr>
        <w:t>Te Whatu Ora</w:t>
      </w:r>
      <w:r w:rsidR="00EB286A">
        <w:rPr>
          <w:lang w:val="mi-NZ"/>
        </w:rPr>
        <w:t xml:space="preserve"> |</w:t>
      </w:r>
      <w:r w:rsidR="00AE6193">
        <w:rPr>
          <w:lang w:val="mi-NZ"/>
        </w:rPr>
        <w:t xml:space="preserve"> </w:t>
      </w:r>
      <w:r w:rsidR="00770546">
        <w:rPr>
          <w:lang w:val="mi-NZ"/>
        </w:rPr>
        <w:t>Health New Zealand</w:t>
      </w:r>
      <w:r w:rsidR="00AE6193">
        <w:rPr>
          <w:lang w:val="mi-NZ"/>
        </w:rPr>
        <w:t xml:space="preserve">, </w:t>
      </w:r>
      <w:r w:rsidR="00770546" w:rsidRPr="00770546">
        <w:rPr>
          <w:lang w:val="mi-NZ"/>
        </w:rPr>
        <w:t>Te Kāwanatanga o Aotearoa</w:t>
      </w:r>
      <w:r w:rsidR="00770546">
        <w:rPr>
          <w:lang w:val="mi-NZ"/>
        </w:rPr>
        <w:t xml:space="preserve"> | New Zealand Government</w:t>
      </w:r>
      <w:r w:rsidR="00211589">
        <w:rPr>
          <w:lang w:val="mi-NZ"/>
        </w:rPr>
        <w:t>.</w:t>
      </w:r>
      <w:bookmarkEnd w:id="1"/>
    </w:p>
    <w:bookmarkEnd w:id="0"/>
    <w:p w14:paraId="145553AA" w14:textId="77777777" w:rsidR="00770546" w:rsidRDefault="00770546">
      <w:pPr>
        <w:spacing w:after="240"/>
      </w:pPr>
      <w:r>
        <w:br w:type="page"/>
      </w:r>
    </w:p>
    <w:p w14:paraId="5241FEFC" w14:textId="37CE955E" w:rsidR="009E471D" w:rsidRDefault="00097A7B" w:rsidP="009E471D">
      <w:pPr>
        <w:pStyle w:val="Heading1"/>
      </w:pPr>
      <w:r>
        <w:lastRenderedPageBreak/>
        <w:t>Wearing a face mask</w:t>
      </w:r>
    </w:p>
    <w:p w14:paraId="7CFCC228" w14:textId="77777777" w:rsidR="00166D18" w:rsidRDefault="00166D18" w:rsidP="00166D18">
      <w:r>
        <w:t>Face masks are a way we can protect ourselves and others.</w:t>
      </w:r>
    </w:p>
    <w:p w14:paraId="07B17A29" w14:textId="77777777" w:rsidR="00166D18" w:rsidRDefault="00166D18" w:rsidP="00166D18">
      <w:r>
        <w:t>We recommend you wear one when visiting healthcare services and encourage you to wear one when you are in closed, crowded and confined spaces.</w:t>
      </w:r>
    </w:p>
    <w:p w14:paraId="3EA833A9" w14:textId="77777777" w:rsidR="00166D18" w:rsidRDefault="00166D18" w:rsidP="00537699">
      <w:pPr>
        <w:pStyle w:val="Heading2"/>
      </w:pPr>
      <w:r>
        <w:t>You may be asked to wear a face mask</w:t>
      </w:r>
    </w:p>
    <w:p w14:paraId="55D2C025" w14:textId="77777777" w:rsidR="00166D18" w:rsidRDefault="00166D18" w:rsidP="00166D18">
      <w:r>
        <w:t>Some healthcare facilities may ask visitors to wear a face mask. This is to protect those at higher risk, for example patients receiving care in an intensive care unit or emergency department of a hospital. To protect those at higher risk, respect and follow the healthcare facilities policies.</w:t>
      </w:r>
    </w:p>
    <w:p w14:paraId="11223EE9" w14:textId="77777777" w:rsidR="00166D18" w:rsidRDefault="00166D18" w:rsidP="00537699">
      <w:pPr>
        <w:pStyle w:val="Heading2"/>
      </w:pPr>
      <w:r>
        <w:t>Where face masks are recommended</w:t>
      </w:r>
    </w:p>
    <w:p w14:paraId="69D42099" w14:textId="77777777" w:rsidR="00166D18" w:rsidRDefault="00166D18" w:rsidP="00166D18">
      <w:r>
        <w:t xml:space="preserve">Mask wearing remains an important way we can prevent the spread of COVID-19 and other respiratory illnesses in health and disability care settings.  </w:t>
      </w:r>
    </w:p>
    <w:p w14:paraId="09F37104" w14:textId="77777777" w:rsidR="00166D18" w:rsidRDefault="00166D18" w:rsidP="00166D18">
      <w:r>
        <w:t>We recommend you wear a face mask when visiting the following healthcare service providers:</w:t>
      </w:r>
    </w:p>
    <w:p w14:paraId="51F5AC7E" w14:textId="13E29899" w:rsidR="00166D18" w:rsidRPr="00695728" w:rsidRDefault="00166D18" w:rsidP="00166D18">
      <w:pPr>
        <w:pStyle w:val="ListParagraph"/>
        <w:numPr>
          <w:ilvl w:val="0"/>
          <w:numId w:val="2"/>
        </w:numPr>
        <w:spacing w:after="120"/>
        <w:ind w:left="714" w:hanging="357"/>
      </w:pPr>
      <w:r>
        <w:t>H</w:t>
      </w:r>
      <w:r w:rsidRPr="00166D18">
        <w:t>ospitals — including outpatient service</w:t>
      </w:r>
      <w:r>
        <w:t>s</w:t>
      </w:r>
    </w:p>
    <w:p w14:paraId="58E74A91" w14:textId="59B0BA5D" w:rsidR="00166D18" w:rsidRDefault="00166D18" w:rsidP="00166D18">
      <w:pPr>
        <w:pStyle w:val="ListParagraph"/>
        <w:numPr>
          <w:ilvl w:val="0"/>
          <w:numId w:val="2"/>
        </w:numPr>
        <w:spacing w:after="120"/>
        <w:ind w:left="714" w:hanging="357"/>
      </w:pPr>
      <w:r>
        <w:t>hospices</w:t>
      </w:r>
    </w:p>
    <w:p w14:paraId="1B7189BD" w14:textId="4F0DBA4D" w:rsidR="00166D18" w:rsidRDefault="00166D18" w:rsidP="00166D18">
      <w:pPr>
        <w:pStyle w:val="ListParagraph"/>
        <w:numPr>
          <w:ilvl w:val="0"/>
          <w:numId w:val="2"/>
        </w:numPr>
        <w:spacing w:after="120"/>
        <w:ind w:left="714" w:hanging="357"/>
      </w:pPr>
      <w:r>
        <w:lastRenderedPageBreak/>
        <w:t>r</w:t>
      </w:r>
      <w:r w:rsidRPr="00166D18">
        <w:t>esidential care facilities for older people and people with disabilities</w:t>
      </w:r>
    </w:p>
    <w:p w14:paraId="0D4B8D4C" w14:textId="4B034E64" w:rsidR="00166D18" w:rsidRDefault="00166D18" w:rsidP="00166D18">
      <w:pPr>
        <w:pStyle w:val="ListParagraph"/>
        <w:numPr>
          <w:ilvl w:val="0"/>
          <w:numId w:val="2"/>
        </w:numPr>
        <w:spacing w:after="120"/>
        <w:ind w:left="714" w:hanging="357"/>
      </w:pPr>
      <w:r>
        <w:t>d</w:t>
      </w:r>
      <w:r w:rsidRPr="00166D18">
        <w:t>octors' clinics</w:t>
      </w:r>
    </w:p>
    <w:p w14:paraId="1D19CB32" w14:textId="4141672F" w:rsidR="00166D18" w:rsidRDefault="00166D18" w:rsidP="00166D18">
      <w:pPr>
        <w:pStyle w:val="ListParagraph"/>
        <w:numPr>
          <w:ilvl w:val="0"/>
          <w:numId w:val="2"/>
        </w:numPr>
        <w:spacing w:after="120"/>
        <w:ind w:left="714" w:hanging="357"/>
      </w:pPr>
      <w:r>
        <w:t>c</w:t>
      </w:r>
      <w:r w:rsidRPr="00166D18">
        <w:t>ommunity and iwi health providers</w:t>
      </w:r>
    </w:p>
    <w:p w14:paraId="411FD2C7" w14:textId="6F495397" w:rsidR="00166D18" w:rsidRDefault="00166D18" w:rsidP="00166D18">
      <w:pPr>
        <w:pStyle w:val="ListParagraph"/>
        <w:numPr>
          <w:ilvl w:val="0"/>
          <w:numId w:val="2"/>
        </w:numPr>
        <w:spacing w:after="120"/>
        <w:ind w:left="714" w:hanging="357"/>
      </w:pPr>
      <w:r w:rsidRPr="00166D18">
        <w:t>pharmacies — excluding pharmacies inside supermarket</w:t>
      </w:r>
      <w:r>
        <w:t>s</w:t>
      </w:r>
    </w:p>
    <w:p w14:paraId="30276020" w14:textId="03F5927D" w:rsidR="00166D18" w:rsidRDefault="00166D18" w:rsidP="00166D18">
      <w:pPr>
        <w:pStyle w:val="ListParagraph"/>
        <w:numPr>
          <w:ilvl w:val="0"/>
          <w:numId w:val="2"/>
        </w:numPr>
        <w:spacing w:after="120"/>
        <w:ind w:left="714" w:hanging="357"/>
      </w:pPr>
      <w:r w:rsidRPr="00166D18">
        <w:t>urgent care services, such as after-hours clinic</w:t>
      </w:r>
      <w:r>
        <w:t>s</w:t>
      </w:r>
    </w:p>
    <w:p w14:paraId="5F01ADDA" w14:textId="43F4D75B" w:rsidR="001F7F1C" w:rsidRDefault="001F7F1C" w:rsidP="00166D18">
      <w:pPr>
        <w:pStyle w:val="ListParagraph"/>
        <w:numPr>
          <w:ilvl w:val="0"/>
          <w:numId w:val="2"/>
        </w:numPr>
        <w:spacing w:after="120"/>
        <w:ind w:left="714" w:hanging="357"/>
      </w:pPr>
      <w:r>
        <w:t>ambulance services</w:t>
      </w:r>
    </w:p>
    <w:p w14:paraId="64B21827" w14:textId="4043127F" w:rsidR="001F7F1C" w:rsidRDefault="001F7F1C" w:rsidP="00166D18">
      <w:pPr>
        <w:pStyle w:val="ListParagraph"/>
        <w:numPr>
          <w:ilvl w:val="0"/>
          <w:numId w:val="2"/>
        </w:numPr>
        <w:spacing w:after="120"/>
        <w:ind w:left="714" w:hanging="357"/>
      </w:pPr>
      <w:r w:rsidRPr="001F7F1C">
        <w:t>disability support services</w:t>
      </w:r>
    </w:p>
    <w:p w14:paraId="7E684C6B" w14:textId="19CDF880" w:rsidR="00D358F6" w:rsidRDefault="00D358F6" w:rsidP="00166D18">
      <w:pPr>
        <w:pStyle w:val="ListParagraph"/>
        <w:numPr>
          <w:ilvl w:val="0"/>
          <w:numId w:val="2"/>
        </w:numPr>
        <w:spacing w:after="120"/>
        <w:ind w:left="714" w:hanging="357"/>
      </w:pPr>
      <w:r w:rsidRPr="00D358F6">
        <w:t>diagnostic services such as blood testing or radiology service</w:t>
      </w:r>
      <w:r>
        <w:t>s</w:t>
      </w:r>
    </w:p>
    <w:p w14:paraId="344C40AD" w14:textId="783282D9" w:rsidR="00C94437" w:rsidRDefault="00C94437" w:rsidP="00166D18">
      <w:pPr>
        <w:pStyle w:val="ListParagraph"/>
        <w:numPr>
          <w:ilvl w:val="0"/>
          <w:numId w:val="2"/>
        </w:numPr>
        <w:spacing w:after="120"/>
        <w:ind w:left="714" w:hanging="357"/>
      </w:pPr>
      <w:r>
        <w:t>d</w:t>
      </w:r>
      <w:r w:rsidRPr="00C94437">
        <w:t>entists and oral health services</w:t>
      </w:r>
    </w:p>
    <w:p w14:paraId="3D2140A6" w14:textId="2EC801EF" w:rsidR="005028FA" w:rsidRPr="00695728" w:rsidRDefault="00C94437" w:rsidP="005028FA">
      <w:pPr>
        <w:pStyle w:val="ListParagraph"/>
        <w:numPr>
          <w:ilvl w:val="0"/>
          <w:numId w:val="2"/>
        </w:numPr>
        <w:spacing w:after="120"/>
        <w:ind w:left="714" w:hanging="357"/>
      </w:pPr>
      <w:r w:rsidRPr="00C94437">
        <w:t>other allied health services such as optometrists, physiotherapists, or chiropractors</w:t>
      </w:r>
      <w:r>
        <w:t>.</w:t>
      </w:r>
    </w:p>
    <w:p w14:paraId="3A775BDC" w14:textId="77777777" w:rsidR="00166D18" w:rsidRDefault="00166D18" w:rsidP="00166D18">
      <w:r>
        <w:t>When visiting these healthcare service providers and others, such as psychotherapy, counselling, mental health and addiction services, respect and follow their policies on mask wearing. Healthcare providers may:</w:t>
      </w:r>
    </w:p>
    <w:p w14:paraId="231303FA" w14:textId="2F80B624" w:rsidR="005028FA" w:rsidRDefault="005028FA" w:rsidP="005028FA">
      <w:pPr>
        <w:pStyle w:val="ListParagraph"/>
        <w:numPr>
          <w:ilvl w:val="0"/>
          <w:numId w:val="2"/>
        </w:numPr>
        <w:spacing w:after="120"/>
        <w:ind w:left="714" w:hanging="357"/>
      </w:pPr>
      <w:r w:rsidRPr="005028FA">
        <w:t>Ask you to wear a mask in particular situations or locations within a healthcare facility to help protect those at higher risk of becoming seriously unwell from COVID-19</w:t>
      </w:r>
      <w:r>
        <w:t>.</w:t>
      </w:r>
    </w:p>
    <w:p w14:paraId="2B8C4DA9" w14:textId="53421BE0" w:rsidR="005028FA" w:rsidRDefault="005028FA" w:rsidP="005028FA">
      <w:pPr>
        <w:pStyle w:val="ListParagraph"/>
        <w:numPr>
          <w:ilvl w:val="0"/>
          <w:numId w:val="2"/>
        </w:numPr>
        <w:spacing w:after="120"/>
        <w:ind w:left="714" w:hanging="357"/>
      </w:pPr>
      <w:r w:rsidRPr="005028FA">
        <w:t>Continue to require all staff or visitors to wear masks within their facility</w:t>
      </w:r>
      <w:r>
        <w:t>.</w:t>
      </w:r>
    </w:p>
    <w:p w14:paraId="6AD4647B" w14:textId="224B0632" w:rsidR="005028FA" w:rsidRDefault="005028FA" w:rsidP="005028FA">
      <w:pPr>
        <w:pStyle w:val="ListParagraph"/>
        <w:numPr>
          <w:ilvl w:val="0"/>
          <w:numId w:val="2"/>
        </w:numPr>
        <w:spacing w:after="120"/>
        <w:ind w:left="714" w:hanging="357"/>
      </w:pPr>
      <w:r w:rsidRPr="005028FA">
        <w:lastRenderedPageBreak/>
        <w:t>Require mask wearing to comply with Health and Safety obligations</w:t>
      </w:r>
      <w:r>
        <w:t>.</w:t>
      </w:r>
    </w:p>
    <w:p w14:paraId="56D1B82E" w14:textId="77777777" w:rsidR="00166D18" w:rsidRDefault="00166D18" w:rsidP="00537699">
      <w:pPr>
        <w:pStyle w:val="Heading3"/>
      </w:pPr>
      <w:r>
        <w:t>People at higher risk</w:t>
      </w:r>
    </w:p>
    <w:p w14:paraId="4693B412" w14:textId="56E71288" w:rsidR="00166D18" w:rsidRDefault="00166D18" w:rsidP="00166D18">
      <w:r>
        <w:t>It is especially important to wear a face mask when visiting people who are at higher risk of becoming seriously unwell. This includes:</w:t>
      </w:r>
    </w:p>
    <w:p w14:paraId="5C26756E" w14:textId="310FE86A" w:rsidR="001F5ED1" w:rsidRDefault="001F5ED1" w:rsidP="001F5ED1">
      <w:pPr>
        <w:pStyle w:val="ListParagraph"/>
        <w:numPr>
          <w:ilvl w:val="0"/>
          <w:numId w:val="2"/>
        </w:numPr>
        <w:spacing w:after="120"/>
        <w:ind w:left="714" w:hanging="357"/>
      </w:pPr>
      <w:r w:rsidRPr="001F5ED1">
        <w:t>older people and kaumātua</w:t>
      </w:r>
    </w:p>
    <w:p w14:paraId="4A73ED34" w14:textId="70D79FE2" w:rsidR="001F5ED1" w:rsidRDefault="001F5ED1" w:rsidP="001F5ED1">
      <w:pPr>
        <w:pStyle w:val="ListParagraph"/>
        <w:numPr>
          <w:ilvl w:val="0"/>
          <w:numId w:val="2"/>
        </w:numPr>
        <w:spacing w:after="120"/>
        <w:ind w:left="714" w:hanging="357"/>
      </w:pPr>
      <w:r>
        <w:t>babies</w:t>
      </w:r>
    </w:p>
    <w:p w14:paraId="58F05408" w14:textId="03051984" w:rsidR="001F5ED1" w:rsidRDefault="001F5ED1" w:rsidP="001F5ED1">
      <w:pPr>
        <w:pStyle w:val="ListParagraph"/>
        <w:numPr>
          <w:ilvl w:val="0"/>
          <w:numId w:val="2"/>
        </w:numPr>
        <w:spacing w:after="120"/>
        <w:ind w:left="714" w:hanging="357"/>
      </w:pPr>
      <w:r>
        <w:t>p</w:t>
      </w:r>
      <w:r w:rsidRPr="001F5ED1">
        <w:t>eople living in aged residential care facilities</w:t>
      </w:r>
    </w:p>
    <w:p w14:paraId="24106A33" w14:textId="7E425C40" w:rsidR="00166D18" w:rsidRDefault="00166D18" w:rsidP="00166D18">
      <w:pPr>
        <w:pStyle w:val="ListParagraph"/>
        <w:numPr>
          <w:ilvl w:val="0"/>
          <w:numId w:val="2"/>
        </w:numPr>
        <w:spacing w:after="120"/>
        <w:ind w:left="714" w:hanging="357"/>
      </w:pPr>
      <w:r>
        <w:t>unwell or sick patients in hospital</w:t>
      </w:r>
    </w:p>
    <w:p w14:paraId="24C6F1AF" w14:textId="0917200F" w:rsidR="00166D18" w:rsidRDefault="00166D18" w:rsidP="00166D18">
      <w:pPr>
        <w:pStyle w:val="ListParagraph"/>
        <w:numPr>
          <w:ilvl w:val="0"/>
          <w:numId w:val="2"/>
        </w:numPr>
        <w:spacing w:after="120"/>
        <w:ind w:left="714" w:hanging="357"/>
      </w:pPr>
      <w:r>
        <w:t>people with other health conditions</w:t>
      </w:r>
    </w:p>
    <w:p w14:paraId="7F32812A" w14:textId="609FB86F" w:rsidR="00166D18" w:rsidRDefault="00166D18" w:rsidP="00166D18">
      <w:pPr>
        <w:pStyle w:val="ListParagraph"/>
        <w:numPr>
          <w:ilvl w:val="0"/>
          <w:numId w:val="2"/>
        </w:numPr>
        <w:spacing w:after="120"/>
        <w:ind w:left="714" w:hanging="357"/>
      </w:pPr>
      <w:r>
        <w:t>disabled people.</w:t>
      </w:r>
    </w:p>
    <w:p w14:paraId="4F922A1C" w14:textId="77777777" w:rsidR="00166D18" w:rsidRDefault="00166D18" w:rsidP="00166D18">
      <w:r>
        <w:t>If you are infectious and need to visit a healthcare provider to get medical care for yourself, a well-fitting face mask can stop infectious particles from spreading to others, protecting those around you and help to reduce their risk of being infected. It is also a good idea to wear a well-fitting face mask to help prevent you from breathing in infectious particles from others.</w:t>
      </w:r>
    </w:p>
    <w:p w14:paraId="356645C5" w14:textId="77777777" w:rsidR="00166D18" w:rsidRDefault="00166D18" w:rsidP="00166D18">
      <w:r>
        <w:t>If you are visiting someone with COVID-19, you need to be aware of the risk to yourself and wear a well-fitting face mask and follow the healthcare facility’s visitor policy where relevant.</w:t>
      </w:r>
    </w:p>
    <w:p w14:paraId="2F8F68FD" w14:textId="34454489" w:rsidR="00166D18" w:rsidRDefault="00166D18" w:rsidP="00166D18">
      <w:r>
        <w:lastRenderedPageBreak/>
        <w:t>There are times when you should avoid visiting patients or residents of a healthcare facility, such as when you:</w:t>
      </w:r>
    </w:p>
    <w:p w14:paraId="0F1257ED" w14:textId="1BFB2E9F" w:rsidR="00EA400D" w:rsidRDefault="00EA400D" w:rsidP="00EA400D">
      <w:pPr>
        <w:pStyle w:val="ListParagraph"/>
        <w:numPr>
          <w:ilvl w:val="0"/>
          <w:numId w:val="2"/>
        </w:numPr>
        <w:spacing w:after="120"/>
        <w:ind w:left="714" w:hanging="357"/>
      </w:pPr>
      <w:r w:rsidRPr="00EA400D">
        <w:t>have symptoms of COVID-19 or other infectious illnesse</w:t>
      </w:r>
      <w:r>
        <w:t>s</w:t>
      </w:r>
    </w:p>
    <w:p w14:paraId="4DC3C875" w14:textId="0708CC97" w:rsidR="00EA400D" w:rsidRDefault="00EA400D" w:rsidP="00EA400D">
      <w:pPr>
        <w:pStyle w:val="ListParagraph"/>
        <w:numPr>
          <w:ilvl w:val="0"/>
          <w:numId w:val="2"/>
        </w:numPr>
        <w:spacing w:after="120"/>
        <w:ind w:left="714" w:hanging="357"/>
      </w:pPr>
      <w:r w:rsidRPr="00EA400D">
        <w:t>have tested positive for COVID-19 in the last 5 day</w:t>
      </w:r>
      <w:r>
        <w:t>s</w:t>
      </w:r>
    </w:p>
    <w:p w14:paraId="1252C554" w14:textId="45A622D8" w:rsidR="007C3175" w:rsidRDefault="007C3175" w:rsidP="00EA400D">
      <w:pPr>
        <w:pStyle w:val="ListParagraph"/>
        <w:numPr>
          <w:ilvl w:val="0"/>
          <w:numId w:val="2"/>
        </w:numPr>
        <w:spacing w:after="120"/>
        <w:ind w:left="714" w:hanging="357"/>
      </w:pPr>
      <w:r w:rsidRPr="007C3175">
        <w:t>are a household contact and are still within your recommended 5-day testing period</w:t>
      </w:r>
    </w:p>
    <w:p w14:paraId="1B75A213" w14:textId="77777777" w:rsidR="00166D18" w:rsidRDefault="00166D18" w:rsidP="00166D18">
      <w:r>
        <w:t xml:space="preserve">There may be compassionate situations were visiting a patient or resident needs to occur and this should be arranged with the healthcare facility.  </w:t>
      </w:r>
    </w:p>
    <w:p w14:paraId="0AD7858D" w14:textId="77777777" w:rsidR="00166D18" w:rsidRDefault="00166D18" w:rsidP="00166D18">
      <w:r>
        <w:t>If you have tested positive for COVID-19, we recommend you isolate for at least 5 days, even if you only have mild symptoms. After leaving isolation, we recommend you wear a mask for up to 10 days if you need to:</w:t>
      </w:r>
    </w:p>
    <w:p w14:paraId="7226BDB1" w14:textId="719770F7" w:rsidR="007C3175" w:rsidRDefault="007C3175" w:rsidP="007C3175">
      <w:pPr>
        <w:pStyle w:val="ListParagraph"/>
        <w:numPr>
          <w:ilvl w:val="0"/>
          <w:numId w:val="2"/>
        </w:numPr>
        <w:spacing w:after="120"/>
        <w:ind w:left="714" w:hanging="357"/>
      </w:pPr>
      <w:r w:rsidRPr="007C3175">
        <w:t>visit a healthcare facility</w:t>
      </w:r>
    </w:p>
    <w:p w14:paraId="576F29ED" w14:textId="38160EF2" w:rsidR="007C3175" w:rsidRDefault="00611ECE" w:rsidP="007C3175">
      <w:pPr>
        <w:pStyle w:val="ListParagraph"/>
        <w:numPr>
          <w:ilvl w:val="0"/>
          <w:numId w:val="2"/>
        </w:numPr>
        <w:spacing w:after="120"/>
        <w:ind w:left="714" w:hanging="357"/>
      </w:pPr>
      <w:r>
        <w:t>v</w:t>
      </w:r>
      <w:r w:rsidRPr="00611ECE">
        <w:t>isit an aged residential care facility</w:t>
      </w:r>
    </w:p>
    <w:p w14:paraId="4DAD5828" w14:textId="469C4F87" w:rsidR="00611ECE" w:rsidRDefault="00611ECE" w:rsidP="007C3175">
      <w:pPr>
        <w:pStyle w:val="ListParagraph"/>
        <w:numPr>
          <w:ilvl w:val="0"/>
          <w:numId w:val="2"/>
        </w:numPr>
        <w:spacing w:after="120"/>
        <w:ind w:left="714" w:hanging="357"/>
      </w:pPr>
      <w:r>
        <w:t>h</w:t>
      </w:r>
      <w:r w:rsidRPr="00611ECE">
        <w:t>ave contact with anyone at risk of getting seriously unwell with COVID-19</w:t>
      </w:r>
    </w:p>
    <w:p w14:paraId="7E5DE463" w14:textId="77777777" w:rsidR="00166D18" w:rsidRDefault="00166D18" w:rsidP="00166D18">
      <w:r>
        <w:t>This is because some people are infectious for up to 10 days. Some healthcare facilities may continue to require all staff or visitors to wear masks regardless of whether there have recently had COVID-19. To protect those at higher risk, respect and follow the healthcare facilities policies.</w:t>
      </w:r>
    </w:p>
    <w:p w14:paraId="730FB1E2" w14:textId="77777777" w:rsidR="00166D18" w:rsidRDefault="00166D18" w:rsidP="0085342D">
      <w:pPr>
        <w:pStyle w:val="Heading2"/>
      </w:pPr>
      <w:r>
        <w:lastRenderedPageBreak/>
        <w:t>Where face masks are encouraged</w:t>
      </w:r>
    </w:p>
    <w:p w14:paraId="3C28181F" w14:textId="77777777" w:rsidR="00166D18" w:rsidRDefault="00166D18" w:rsidP="00166D18">
      <w:r>
        <w:t>We encourage you to wear a face mask if you are:</w:t>
      </w:r>
    </w:p>
    <w:p w14:paraId="69324230" w14:textId="3E064E5B" w:rsidR="00166D18" w:rsidRDefault="00166D18" w:rsidP="00641262">
      <w:pPr>
        <w:pStyle w:val="ListParagraph"/>
        <w:numPr>
          <w:ilvl w:val="0"/>
          <w:numId w:val="2"/>
        </w:numPr>
        <w:spacing w:after="120"/>
        <w:ind w:left="714" w:hanging="357"/>
      </w:pPr>
      <w:r>
        <w:t>a household contact</w:t>
      </w:r>
    </w:p>
    <w:p w14:paraId="48221EFA" w14:textId="2D9F254E" w:rsidR="00166D18" w:rsidRDefault="00166D18" w:rsidP="00641262">
      <w:pPr>
        <w:pStyle w:val="ListParagraph"/>
        <w:numPr>
          <w:ilvl w:val="0"/>
          <w:numId w:val="2"/>
        </w:numPr>
        <w:spacing w:after="120"/>
        <w:ind w:left="714" w:hanging="357"/>
      </w:pPr>
      <w:r>
        <w:t>at higher risk of getting seriously ill from COVID-19</w:t>
      </w:r>
    </w:p>
    <w:p w14:paraId="600B3A1B" w14:textId="5CB0E3F8" w:rsidR="00166D18" w:rsidRDefault="00166D18" w:rsidP="00641262">
      <w:pPr>
        <w:pStyle w:val="ListParagraph"/>
        <w:numPr>
          <w:ilvl w:val="0"/>
          <w:numId w:val="2"/>
        </w:numPr>
        <w:spacing w:after="120"/>
        <w:ind w:left="714" w:hanging="357"/>
      </w:pPr>
      <w:r>
        <w:t>keen to reduce your risk of becoming sick.</w:t>
      </w:r>
    </w:p>
    <w:p w14:paraId="29C0FD1E" w14:textId="77777777" w:rsidR="00166D18" w:rsidRDefault="00166D18" w:rsidP="00166D18">
      <w:r>
        <w:t>We also encourage you to wear a face mask in these places:</w:t>
      </w:r>
    </w:p>
    <w:p w14:paraId="6BBB4389" w14:textId="4F7A5BA4" w:rsidR="00166D18" w:rsidRDefault="00166D18" w:rsidP="00955C5A">
      <w:pPr>
        <w:pStyle w:val="ListParagraph"/>
        <w:numPr>
          <w:ilvl w:val="0"/>
          <w:numId w:val="2"/>
        </w:numPr>
        <w:spacing w:after="120"/>
        <w:ind w:left="714" w:hanging="357"/>
      </w:pPr>
      <w:r>
        <w:t>public transport, including buses, commuter trains, indoors on ferries, flights, taxis and ride-shares</w:t>
      </w:r>
    </w:p>
    <w:p w14:paraId="0A1ABE3B" w14:textId="6A4E334E" w:rsidR="00166D18" w:rsidRDefault="00166D18" w:rsidP="00955C5A">
      <w:pPr>
        <w:pStyle w:val="ListParagraph"/>
        <w:numPr>
          <w:ilvl w:val="0"/>
          <w:numId w:val="2"/>
        </w:numPr>
        <w:spacing w:after="120"/>
        <w:ind w:left="714" w:hanging="357"/>
      </w:pPr>
      <w:r>
        <w:t>crowded places</w:t>
      </w:r>
    </w:p>
    <w:p w14:paraId="3F00A0CB" w14:textId="36D7E2E9" w:rsidR="00166D18" w:rsidRDefault="00166D18" w:rsidP="00955C5A">
      <w:pPr>
        <w:pStyle w:val="ListParagraph"/>
        <w:numPr>
          <w:ilvl w:val="0"/>
          <w:numId w:val="2"/>
        </w:numPr>
        <w:spacing w:after="120"/>
        <w:ind w:left="714" w:hanging="357"/>
      </w:pPr>
      <w:r>
        <w:t>enclosed spaces with poor ventilation</w:t>
      </w:r>
    </w:p>
    <w:p w14:paraId="162570E7" w14:textId="0375B316" w:rsidR="00166D18" w:rsidRDefault="00166D18" w:rsidP="00955C5A">
      <w:pPr>
        <w:pStyle w:val="ListParagraph"/>
        <w:numPr>
          <w:ilvl w:val="0"/>
          <w:numId w:val="2"/>
        </w:numPr>
        <w:spacing w:after="120"/>
        <w:ind w:left="714" w:hanging="357"/>
      </w:pPr>
      <w:r>
        <w:t>during close contact situations, such as face-to-face conversations.</w:t>
      </w:r>
    </w:p>
    <w:p w14:paraId="356909A3" w14:textId="77777777" w:rsidR="00166D18" w:rsidRDefault="00166D18" w:rsidP="00166D18">
      <w:r>
        <w:t>Some places such as workplaces, special events, or marae may still ask you to wear a face mask. This is their decision and no longer a government requirement.</w:t>
      </w:r>
    </w:p>
    <w:p w14:paraId="19A38324" w14:textId="77777777" w:rsidR="00166D18" w:rsidRDefault="00166D18" w:rsidP="0085342D">
      <w:pPr>
        <w:pStyle w:val="Heading2"/>
      </w:pPr>
      <w:r>
        <w:t>Get face masks</w:t>
      </w:r>
    </w:p>
    <w:p w14:paraId="30EAB626" w14:textId="77777777" w:rsidR="00166D18" w:rsidRDefault="00166D18" w:rsidP="00166D18">
      <w:r>
        <w:t xml:space="preserve">Face masks can be purchased from retail stores such as pharmacies and supermarkets. </w:t>
      </w:r>
    </w:p>
    <w:p w14:paraId="5B70C71E" w14:textId="77777777" w:rsidR="000F440D" w:rsidRPr="000F440D" w:rsidRDefault="000F440D" w:rsidP="000F440D">
      <w:r>
        <w:br w:type="page"/>
      </w:r>
    </w:p>
    <w:p w14:paraId="375AA0E1" w14:textId="69BEE554" w:rsidR="00166D18" w:rsidRDefault="00166D18" w:rsidP="00057D21">
      <w:pPr>
        <w:pStyle w:val="Heading3"/>
      </w:pPr>
      <w:r>
        <w:lastRenderedPageBreak/>
        <w:t>People who may not be able to wear a face mask</w:t>
      </w:r>
    </w:p>
    <w:p w14:paraId="2ADA9FBF" w14:textId="77777777" w:rsidR="00166D18" w:rsidRDefault="00166D18" w:rsidP="00166D18">
      <w:r>
        <w:t>Face masks are generally not recommended for:</w:t>
      </w:r>
    </w:p>
    <w:p w14:paraId="202F2B38" w14:textId="67147155" w:rsidR="00166D18" w:rsidRDefault="00166D18" w:rsidP="001B4BD4">
      <w:pPr>
        <w:pStyle w:val="ListParagraph"/>
        <w:numPr>
          <w:ilvl w:val="0"/>
          <w:numId w:val="2"/>
        </w:numPr>
        <w:spacing w:after="120"/>
        <w:ind w:left="714" w:hanging="357"/>
      </w:pPr>
      <w:r>
        <w:t>people who have a physical or mental health condition or disability that makes wearing a mask unsuitable</w:t>
      </w:r>
    </w:p>
    <w:p w14:paraId="4C99CC19" w14:textId="23EB994C" w:rsidR="00166D18" w:rsidRDefault="00166D18" w:rsidP="001B4BD4">
      <w:pPr>
        <w:pStyle w:val="ListParagraph"/>
        <w:numPr>
          <w:ilvl w:val="0"/>
          <w:numId w:val="2"/>
        </w:numPr>
        <w:spacing w:after="120"/>
        <w:ind w:left="714" w:hanging="357"/>
      </w:pPr>
      <w:proofErr w:type="spellStart"/>
      <w:r>
        <w:t>tamariki</w:t>
      </w:r>
      <w:proofErr w:type="spellEnd"/>
      <w:r>
        <w:t xml:space="preserve"> aged 5 or under.</w:t>
      </w:r>
    </w:p>
    <w:p w14:paraId="4337C33C" w14:textId="77777777" w:rsidR="00166D18" w:rsidRDefault="00166D18" w:rsidP="00166D18">
      <w:r>
        <w:t>Tamariki aged between 6 and 11 years are encouraged to wear a mask at the discretion and supervision of their caregiver.</w:t>
      </w:r>
    </w:p>
    <w:p w14:paraId="4D499AB4" w14:textId="77777777" w:rsidR="00166D18" w:rsidRDefault="00166D18" w:rsidP="00B434D3">
      <w:pPr>
        <w:pStyle w:val="Heading3"/>
      </w:pPr>
      <w:r>
        <w:t>Face masks are unsuitable for some people.</w:t>
      </w:r>
    </w:p>
    <w:p w14:paraId="1BC0D74A" w14:textId="77777777" w:rsidR="00166D18" w:rsidRDefault="00166D18" w:rsidP="00166D18">
      <w:r>
        <w:t>If you cannot wear a face mask, you should keep up the healthy habits we know to keep you and others safe. They include:</w:t>
      </w:r>
    </w:p>
    <w:p w14:paraId="500FFAF0" w14:textId="4BA1513F" w:rsidR="00166D18" w:rsidRDefault="00166D18" w:rsidP="00F74CF3">
      <w:pPr>
        <w:pStyle w:val="ListParagraph"/>
        <w:numPr>
          <w:ilvl w:val="0"/>
          <w:numId w:val="2"/>
        </w:numPr>
        <w:spacing w:after="120"/>
        <w:ind w:left="714" w:hanging="357"/>
      </w:pPr>
      <w:r>
        <w:t>staying home if you are sick</w:t>
      </w:r>
    </w:p>
    <w:p w14:paraId="101AA6DA" w14:textId="20EAF28A" w:rsidR="00166D18" w:rsidRDefault="00166D18" w:rsidP="00F74CF3">
      <w:pPr>
        <w:pStyle w:val="ListParagraph"/>
        <w:numPr>
          <w:ilvl w:val="0"/>
          <w:numId w:val="2"/>
        </w:numPr>
        <w:spacing w:after="120"/>
        <w:ind w:left="714" w:hanging="357"/>
      </w:pPr>
      <w:r>
        <w:t>keep your distance from others</w:t>
      </w:r>
    </w:p>
    <w:p w14:paraId="697FAE9E" w14:textId="0D4542E8" w:rsidR="00166D18" w:rsidRDefault="00166D18" w:rsidP="00F74CF3">
      <w:pPr>
        <w:pStyle w:val="ListParagraph"/>
        <w:numPr>
          <w:ilvl w:val="0"/>
          <w:numId w:val="2"/>
        </w:numPr>
        <w:spacing w:after="120"/>
        <w:ind w:left="714" w:hanging="357"/>
      </w:pPr>
      <w:r>
        <w:t>wash your hands often</w:t>
      </w:r>
    </w:p>
    <w:p w14:paraId="625AD0CB" w14:textId="57F59C42" w:rsidR="00166D18" w:rsidRDefault="00166D18" w:rsidP="00F74CF3">
      <w:pPr>
        <w:pStyle w:val="ListParagraph"/>
        <w:numPr>
          <w:ilvl w:val="0"/>
          <w:numId w:val="2"/>
        </w:numPr>
        <w:spacing w:after="120"/>
        <w:ind w:left="714" w:hanging="357"/>
      </w:pPr>
      <w:r>
        <w:t>cough and sneeze into your elbow.</w:t>
      </w:r>
    </w:p>
    <w:p w14:paraId="4DE69728" w14:textId="77777777" w:rsidR="000F440D" w:rsidRPr="000F440D" w:rsidRDefault="000F440D" w:rsidP="000F440D">
      <w:r>
        <w:br w:type="page"/>
      </w:r>
    </w:p>
    <w:p w14:paraId="29DCE15F" w14:textId="79D3D02F" w:rsidR="009E471D" w:rsidRDefault="009E471D" w:rsidP="00904FAD">
      <w:pPr>
        <w:pStyle w:val="Heading2"/>
      </w:pPr>
      <w:r>
        <w:lastRenderedPageBreak/>
        <w:t>If you need support</w:t>
      </w:r>
    </w:p>
    <w:p w14:paraId="43FC2C34" w14:textId="22E80134" w:rsidR="009E471D" w:rsidRDefault="0085342D" w:rsidP="000F440D">
      <w:pPr>
        <w:pStyle w:val="ListParagraph"/>
        <w:numPr>
          <w:ilvl w:val="0"/>
          <w:numId w:val="2"/>
        </w:numPr>
        <w:spacing w:after="120"/>
        <w:ind w:left="714" w:hanging="357"/>
      </w:pPr>
      <w:r>
        <w:t>T</w:t>
      </w:r>
      <w:r w:rsidRPr="0085342D">
        <w:t>he COVID-19 disability helpline can provide help or information about vaccines, face mask exemptions, testing, managing COVID-19, and any other health concerns you may have</w:t>
      </w:r>
      <w:r w:rsidR="009E471D">
        <w:t>.</w:t>
      </w:r>
      <w:r w:rsidR="000F440D">
        <w:br/>
      </w:r>
      <w:r w:rsidR="009E471D">
        <w:t>Call 0800 11 12 13 for free. If you are unable to call, you can text 8988.</w:t>
      </w:r>
    </w:p>
    <w:p w14:paraId="1C2DC721" w14:textId="74F57882" w:rsidR="0084592A" w:rsidRPr="0084592A" w:rsidRDefault="009E471D" w:rsidP="00347159">
      <w:pPr>
        <w:pStyle w:val="ListParagraph"/>
        <w:numPr>
          <w:ilvl w:val="0"/>
          <w:numId w:val="2"/>
        </w:numPr>
        <w:spacing w:after="120"/>
        <w:ind w:left="714" w:hanging="357"/>
        <w:rPr>
          <w:b/>
        </w:rPr>
      </w:pPr>
      <w:r>
        <w:t>You can also call Healthline for free for advice on 0800 611 116.</w:t>
      </w:r>
    </w:p>
    <w:p w14:paraId="44DEA9D8" w14:textId="25740DA4" w:rsidR="00A609E2" w:rsidRPr="005C7EA6" w:rsidRDefault="006D6F53" w:rsidP="005C7EA6">
      <w:pPr>
        <w:rPr>
          <w:rStyle w:val="Emphasis"/>
        </w:rPr>
      </w:pPr>
      <w:r w:rsidRPr="005C7EA6">
        <w:rPr>
          <w:rStyle w:val="Emphasis"/>
        </w:rPr>
        <w:t xml:space="preserve">End of </w:t>
      </w:r>
      <w:r w:rsidR="004A086D" w:rsidRPr="005C7EA6">
        <w:rPr>
          <w:rStyle w:val="Emphasis"/>
        </w:rPr>
        <w:t>Wearing a face mask</w:t>
      </w:r>
      <w:r w:rsidRPr="005C7EA6">
        <w:rPr>
          <w:rStyle w:val="Emphasis"/>
        </w:rPr>
        <w:t>.</w:t>
      </w:r>
    </w:p>
    <w:sectPr w:rsidR="00A609E2" w:rsidRPr="005C7EA6" w:rsidSect="002F7F00">
      <w:footerReference w:type="default" r:id="rId10"/>
      <w:headerReference w:type="first" r:id="rId11"/>
      <w:pgSz w:w="11906" w:h="16838" w:code="9"/>
      <w:pgMar w:top="1134" w:right="1247" w:bottom="1247" w:left="1247" w:header="624" w:footer="624" w:gutter="0"/>
      <w:pgNumType w:start="0"/>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8C85" w14:textId="0FBFF267" w:rsidR="003506A1" w:rsidRDefault="003506A1" w:rsidP="003506A1">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071EA366" wp14:editId="3D6F40CB">
              <wp:simplePos x="0" y="0"/>
              <wp:positionH relativeFrom="margin">
                <wp:align>left</wp:align>
              </wp:positionH>
              <wp:positionV relativeFrom="page">
                <wp:posOffset>447676</wp:posOffset>
              </wp:positionV>
              <wp:extent cx="655320" cy="457200"/>
              <wp:effectExtent l="0" t="0" r="11430" b="19050"/>
              <wp:wrapNone/>
              <wp:docPr id="1378247886" name="Text Box 1378247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solidFill>
                        <a:srgbClr val="FFFFFF"/>
                      </a:solidFill>
                      <a:ln w="15875">
                        <a:solidFill>
                          <a:srgbClr val="000000"/>
                        </a:solidFill>
                        <a:miter lim="800000"/>
                        <a:headEnd/>
                        <a:tailEnd/>
                      </a:ln>
                    </wps:spPr>
                    <wps:txbx>
                      <w:txbxContent>
                        <w:p w14:paraId="6664B633" w14:textId="77777777" w:rsidR="003506A1" w:rsidRPr="00320DFF" w:rsidRDefault="003506A1" w:rsidP="003506A1">
                          <w:pPr>
                            <w:jc w:val="cente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EA366" id="_x0000_t202" coordsize="21600,21600" o:spt="202" path="m,l,21600r21600,l21600,xe">
              <v:stroke joinstyle="miter"/>
              <v:path gradientshapeok="t" o:connecttype="rect"/>
            </v:shapetype>
            <v:shape id="Text Box 1378247886" o:spid="_x0000_s1026" type="#_x0000_t202" style="position:absolute;margin-left:0;margin-top:35.25pt;width:51.6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" strokeweight="1.25pt">
              <v:textbox inset="1.5mm,,1.5mm">
                <w:txbxContent>
                  <w:p w14:paraId="6664B633" w14:textId="77777777" w:rsidR="003506A1" w:rsidRPr="00320DFF" w:rsidRDefault="003506A1" w:rsidP="003506A1">
                    <w:pPr>
                      <w:jc w:val="center"/>
                      <w:rPr>
                        <w:rStyle w:val="Emphasis"/>
                        <w:lang w:val="en-NZ"/>
                      </w:rPr>
                    </w:pPr>
                    <w:r>
                      <w:rPr>
                        <w:rStyle w:val="Emphasis"/>
                      </w:rPr>
                      <w:t>18</w:t>
                    </w:r>
                    <w:r w:rsidRPr="00320DFF">
                      <w:rPr>
                        <w:rStyle w:val="Emphasis"/>
                      </w:rPr>
                      <w:t>pt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4F4"/>
    <w:multiLevelType w:val="hybridMultilevel"/>
    <w:tmpl w:val="970AC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7F5A0E"/>
    <w:multiLevelType w:val="hybridMultilevel"/>
    <w:tmpl w:val="20585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9731FC"/>
    <w:multiLevelType w:val="hybridMultilevel"/>
    <w:tmpl w:val="83D86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267C9A"/>
    <w:multiLevelType w:val="hybridMultilevel"/>
    <w:tmpl w:val="D9682D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5476B4"/>
    <w:multiLevelType w:val="hybridMultilevel"/>
    <w:tmpl w:val="66B8F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0555854"/>
    <w:multiLevelType w:val="hybridMultilevel"/>
    <w:tmpl w:val="B55C1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8" w15:restartNumberingAfterBreak="0">
    <w:nsid w:val="3C83338D"/>
    <w:multiLevelType w:val="hybridMultilevel"/>
    <w:tmpl w:val="E03AA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F264BFA"/>
    <w:multiLevelType w:val="hybridMultilevel"/>
    <w:tmpl w:val="F2E282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534775"/>
    <w:multiLevelType w:val="hybridMultilevel"/>
    <w:tmpl w:val="47ACE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25423F"/>
    <w:multiLevelType w:val="hybridMultilevel"/>
    <w:tmpl w:val="3B74350A"/>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4"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4E15854"/>
    <w:multiLevelType w:val="hybridMultilevel"/>
    <w:tmpl w:val="A0AC59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D3C6962"/>
    <w:multiLevelType w:val="hybridMultilevel"/>
    <w:tmpl w:val="527E1E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0F770E5"/>
    <w:multiLevelType w:val="hybridMultilevel"/>
    <w:tmpl w:val="97C26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30"/>
  </w:num>
  <w:num w:numId="2" w16cid:durableId="1291740853">
    <w:abstractNumId w:val="31"/>
  </w:num>
  <w:num w:numId="3" w16cid:durableId="1710229415">
    <w:abstractNumId w:val="16"/>
  </w:num>
  <w:num w:numId="4" w16cid:durableId="1765611467">
    <w:abstractNumId w:val="2"/>
  </w:num>
  <w:num w:numId="5" w16cid:durableId="709184165">
    <w:abstractNumId w:val="21"/>
  </w:num>
  <w:num w:numId="6" w16cid:durableId="2097818128">
    <w:abstractNumId w:val="29"/>
  </w:num>
  <w:num w:numId="7" w16cid:durableId="1039471846">
    <w:abstractNumId w:val="36"/>
  </w:num>
  <w:num w:numId="8" w16cid:durableId="310524188">
    <w:abstractNumId w:val="9"/>
  </w:num>
  <w:num w:numId="9" w16cid:durableId="658532725">
    <w:abstractNumId w:val="33"/>
  </w:num>
  <w:num w:numId="10" w16cid:durableId="83455820">
    <w:abstractNumId w:val="37"/>
  </w:num>
  <w:num w:numId="11" w16cid:durableId="1473205954">
    <w:abstractNumId w:val="13"/>
  </w:num>
  <w:num w:numId="12" w16cid:durableId="1317537363">
    <w:abstractNumId w:val="20"/>
  </w:num>
  <w:num w:numId="13" w16cid:durableId="983630914">
    <w:abstractNumId w:val="35"/>
  </w:num>
  <w:num w:numId="14" w16cid:durableId="1685397028">
    <w:abstractNumId w:val="3"/>
  </w:num>
  <w:num w:numId="15" w16cid:durableId="83650604">
    <w:abstractNumId w:val="10"/>
  </w:num>
  <w:num w:numId="16" w16cid:durableId="786433138">
    <w:abstractNumId w:val="12"/>
  </w:num>
  <w:num w:numId="17" w16cid:durableId="1841776689">
    <w:abstractNumId w:val="15"/>
  </w:num>
  <w:num w:numId="18" w16cid:durableId="493496661">
    <w:abstractNumId w:val="26"/>
  </w:num>
  <w:num w:numId="19" w16cid:durableId="1746763574">
    <w:abstractNumId w:val="7"/>
  </w:num>
  <w:num w:numId="20" w16cid:durableId="78412794">
    <w:abstractNumId w:val="1"/>
  </w:num>
  <w:num w:numId="21" w16cid:durableId="1664236260">
    <w:abstractNumId w:val="38"/>
  </w:num>
  <w:num w:numId="22" w16cid:durableId="352078786">
    <w:abstractNumId w:val="11"/>
  </w:num>
  <w:num w:numId="23" w16cid:durableId="668413383">
    <w:abstractNumId w:val="27"/>
  </w:num>
  <w:num w:numId="24" w16cid:durableId="402794691">
    <w:abstractNumId w:val="17"/>
  </w:num>
  <w:num w:numId="25" w16cid:durableId="1295020198">
    <w:abstractNumId w:val="24"/>
  </w:num>
  <w:num w:numId="26" w16cid:durableId="262030276">
    <w:abstractNumId w:val="34"/>
  </w:num>
  <w:num w:numId="27" w16cid:durableId="829755000">
    <w:abstractNumId w:val="19"/>
  </w:num>
  <w:num w:numId="28" w16cid:durableId="112409619">
    <w:abstractNumId w:val="28"/>
  </w:num>
  <w:num w:numId="29" w16cid:durableId="419645898">
    <w:abstractNumId w:val="0"/>
  </w:num>
  <w:num w:numId="30" w16cid:durableId="316156066">
    <w:abstractNumId w:val="8"/>
  </w:num>
  <w:num w:numId="31" w16cid:durableId="1167792920">
    <w:abstractNumId w:val="6"/>
  </w:num>
  <w:num w:numId="32" w16cid:durableId="184179776">
    <w:abstractNumId w:val="23"/>
  </w:num>
  <w:num w:numId="33" w16cid:durableId="113910128">
    <w:abstractNumId w:val="5"/>
  </w:num>
  <w:num w:numId="34" w16cid:durableId="1210412493">
    <w:abstractNumId w:val="4"/>
  </w:num>
  <w:num w:numId="35" w16cid:durableId="1253590592">
    <w:abstractNumId w:val="18"/>
  </w:num>
  <w:num w:numId="36" w16cid:durableId="1836412559">
    <w:abstractNumId w:val="14"/>
  </w:num>
  <w:num w:numId="37" w16cid:durableId="936717213">
    <w:abstractNumId w:val="22"/>
  </w:num>
  <w:num w:numId="38" w16cid:durableId="805314627">
    <w:abstractNumId w:val="25"/>
  </w:num>
  <w:num w:numId="39" w16cid:durableId="2110851805">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5652"/>
    <w:rsid w:val="000511D9"/>
    <w:rsid w:val="00052BBD"/>
    <w:rsid w:val="00057D21"/>
    <w:rsid w:val="00062764"/>
    <w:rsid w:val="000662BC"/>
    <w:rsid w:val="00067348"/>
    <w:rsid w:val="00071BA3"/>
    <w:rsid w:val="00074CED"/>
    <w:rsid w:val="00077913"/>
    <w:rsid w:val="00083E8D"/>
    <w:rsid w:val="00093BCD"/>
    <w:rsid w:val="000963A4"/>
    <w:rsid w:val="000979F1"/>
    <w:rsid w:val="00097A7B"/>
    <w:rsid w:val="000A119E"/>
    <w:rsid w:val="000A37B9"/>
    <w:rsid w:val="000A7436"/>
    <w:rsid w:val="000B0FC1"/>
    <w:rsid w:val="000B2268"/>
    <w:rsid w:val="000B48F6"/>
    <w:rsid w:val="000B7E12"/>
    <w:rsid w:val="000C42F4"/>
    <w:rsid w:val="000C4FD0"/>
    <w:rsid w:val="000D0038"/>
    <w:rsid w:val="000D2224"/>
    <w:rsid w:val="000D2CC9"/>
    <w:rsid w:val="000D3D3D"/>
    <w:rsid w:val="000D416D"/>
    <w:rsid w:val="000D4395"/>
    <w:rsid w:val="000D4AF9"/>
    <w:rsid w:val="000D613D"/>
    <w:rsid w:val="000D7895"/>
    <w:rsid w:val="000E4B24"/>
    <w:rsid w:val="000E4BC5"/>
    <w:rsid w:val="000E7097"/>
    <w:rsid w:val="000E743B"/>
    <w:rsid w:val="000F440D"/>
    <w:rsid w:val="000F5F76"/>
    <w:rsid w:val="000F7451"/>
    <w:rsid w:val="00103361"/>
    <w:rsid w:val="00103E81"/>
    <w:rsid w:val="0010455F"/>
    <w:rsid w:val="00105C4F"/>
    <w:rsid w:val="001130DC"/>
    <w:rsid w:val="00116645"/>
    <w:rsid w:val="00117EF9"/>
    <w:rsid w:val="00123CD5"/>
    <w:rsid w:val="00126C1D"/>
    <w:rsid w:val="00131F05"/>
    <w:rsid w:val="00132044"/>
    <w:rsid w:val="00132EB8"/>
    <w:rsid w:val="00134EFA"/>
    <w:rsid w:val="00136864"/>
    <w:rsid w:val="00137222"/>
    <w:rsid w:val="00141EE9"/>
    <w:rsid w:val="00144C94"/>
    <w:rsid w:val="00144F22"/>
    <w:rsid w:val="00156350"/>
    <w:rsid w:val="00163D42"/>
    <w:rsid w:val="001659A4"/>
    <w:rsid w:val="0016600D"/>
    <w:rsid w:val="00166D18"/>
    <w:rsid w:val="00170376"/>
    <w:rsid w:val="001722F5"/>
    <w:rsid w:val="00173B63"/>
    <w:rsid w:val="00175FE2"/>
    <w:rsid w:val="0019292B"/>
    <w:rsid w:val="00192CD5"/>
    <w:rsid w:val="001A0859"/>
    <w:rsid w:val="001A1181"/>
    <w:rsid w:val="001A2407"/>
    <w:rsid w:val="001A6044"/>
    <w:rsid w:val="001A6A43"/>
    <w:rsid w:val="001B4BD4"/>
    <w:rsid w:val="001C0B11"/>
    <w:rsid w:val="001C2B15"/>
    <w:rsid w:val="001D3CE3"/>
    <w:rsid w:val="001D51C5"/>
    <w:rsid w:val="001E071C"/>
    <w:rsid w:val="001E4E78"/>
    <w:rsid w:val="001E5B09"/>
    <w:rsid w:val="001F5ED1"/>
    <w:rsid w:val="001F7F1C"/>
    <w:rsid w:val="001F7F61"/>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61C"/>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3BD4"/>
    <w:rsid w:val="002F41C9"/>
    <w:rsid w:val="002F7F00"/>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438BF"/>
    <w:rsid w:val="00347159"/>
    <w:rsid w:val="003506A1"/>
    <w:rsid w:val="003510B5"/>
    <w:rsid w:val="00353BD1"/>
    <w:rsid w:val="00355E7C"/>
    <w:rsid w:val="003623E2"/>
    <w:rsid w:val="00364FA8"/>
    <w:rsid w:val="003664DB"/>
    <w:rsid w:val="00366B86"/>
    <w:rsid w:val="00367B77"/>
    <w:rsid w:val="003801C6"/>
    <w:rsid w:val="00390625"/>
    <w:rsid w:val="00390C2D"/>
    <w:rsid w:val="00393210"/>
    <w:rsid w:val="003948E5"/>
    <w:rsid w:val="00395063"/>
    <w:rsid w:val="00397F35"/>
    <w:rsid w:val="003A42FA"/>
    <w:rsid w:val="003A5B25"/>
    <w:rsid w:val="003A604E"/>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215B"/>
    <w:rsid w:val="004049C1"/>
    <w:rsid w:val="00414349"/>
    <w:rsid w:val="004173C1"/>
    <w:rsid w:val="004205F0"/>
    <w:rsid w:val="00422295"/>
    <w:rsid w:val="00422298"/>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901"/>
    <w:rsid w:val="00497D5A"/>
    <w:rsid w:val="004A086D"/>
    <w:rsid w:val="004A1A98"/>
    <w:rsid w:val="004B02E2"/>
    <w:rsid w:val="004B0F74"/>
    <w:rsid w:val="004B1160"/>
    <w:rsid w:val="004B20F4"/>
    <w:rsid w:val="004C18EF"/>
    <w:rsid w:val="004C7A62"/>
    <w:rsid w:val="004D0F48"/>
    <w:rsid w:val="004D127C"/>
    <w:rsid w:val="004D1F2A"/>
    <w:rsid w:val="004D27B3"/>
    <w:rsid w:val="004D2D5F"/>
    <w:rsid w:val="004F1626"/>
    <w:rsid w:val="004F4A26"/>
    <w:rsid w:val="005028FA"/>
    <w:rsid w:val="00510B59"/>
    <w:rsid w:val="005113B8"/>
    <w:rsid w:val="00512F26"/>
    <w:rsid w:val="00532A81"/>
    <w:rsid w:val="00537699"/>
    <w:rsid w:val="0054027F"/>
    <w:rsid w:val="00551D3C"/>
    <w:rsid w:val="00556EFE"/>
    <w:rsid w:val="00557285"/>
    <w:rsid w:val="00570809"/>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C7EA6"/>
    <w:rsid w:val="005D1A88"/>
    <w:rsid w:val="005D210E"/>
    <w:rsid w:val="005D3D1E"/>
    <w:rsid w:val="005E02DD"/>
    <w:rsid w:val="005E62E2"/>
    <w:rsid w:val="005E661D"/>
    <w:rsid w:val="005E78D8"/>
    <w:rsid w:val="005F1552"/>
    <w:rsid w:val="005F3765"/>
    <w:rsid w:val="006031F5"/>
    <w:rsid w:val="006056D0"/>
    <w:rsid w:val="00605DE7"/>
    <w:rsid w:val="00611ECE"/>
    <w:rsid w:val="00612069"/>
    <w:rsid w:val="006169F4"/>
    <w:rsid w:val="00616AEC"/>
    <w:rsid w:val="00620010"/>
    <w:rsid w:val="0062152C"/>
    <w:rsid w:val="00623E4A"/>
    <w:rsid w:val="00632C26"/>
    <w:rsid w:val="00633B9E"/>
    <w:rsid w:val="006344C7"/>
    <w:rsid w:val="0063491F"/>
    <w:rsid w:val="006350CE"/>
    <w:rsid w:val="00635148"/>
    <w:rsid w:val="00637AF4"/>
    <w:rsid w:val="00641262"/>
    <w:rsid w:val="00643C1E"/>
    <w:rsid w:val="006458AC"/>
    <w:rsid w:val="00657D07"/>
    <w:rsid w:val="00660985"/>
    <w:rsid w:val="00664476"/>
    <w:rsid w:val="00666D69"/>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707963"/>
    <w:rsid w:val="007114C4"/>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546"/>
    <w:rsid w:val="00770AE1"/>
    <w:rsid w:val="00772447"/>
    <w:rsid w:val="00772840"/>
    <w:rsid w:val="0079240D"/>
    <w:rsid w:val="007B1104"/>
    <w:rsid w:val="007B1201"/>
    <w:rsid w:val="007C21E8"/>
    <w:rsid w:val="007C2898"/>
    <w:rsid w:val="007C3175"/>
    <w:rsid w:val="007C6ADA"/>
    <w:rsid w:val="007C7F44"/>
    <w:rsid w:val="007E6A23"/>
    <w:rsid w:val="007F14BA"/>
    <w:rsid w:val="00800826"/>
    <w:rsid w:val="00806508"/>
    <w:rsid w:val="00814E01"/>
    <w:rsid w:val="00821A3E"/>
    <w:rsid w:val="008223FC"/>
    <w:rsid w:val="00827D5A"/>
    <w:rsid w:val="00830DDB"/>
    <w:rsid w:val="008314B7"/>
    <w:rsid w:val="00833DBF"/>
    <w:rsid w:val="00841B0E"/>
    <w:rsid w:val="0084592A"/>
    <w:rsid w:val="00850600"/>
    <w:rsid w:val="0085342D"/>
    <w:rsid w:val="008543AA"/>
    <w:rsid w:val="00855DDB"/>
    <w:rsid w:val="00865040"/>
    <w:rsid w:val="0087231E"/>
    <w:rsid w:val="008743DD"/>
    <w:rsid w:val="00874795"/>
    <w:rsid w:val="00874D27"/>
    <w:rsid w:val="008752D5"/>
    <w:rsid w:val="0087735A"/>
    <w:rsid w:val="00880535"/>
    <w:rsid w:val="008A1F03"/>
    <w:rsid w:val="008A3C02"/>
    <w:rsid w:val="008A746A"/>
    <w:rsid w:val="008A79B3"/>
    <w:rsid w:val="008B4B80"/>
    <w:rsid w:val="008C154D"/>
    <w:rsid w:val="008C54E0"/>
    <w:rsid w:val="008D0182"/>
    <w:rsid w:val="008D040E"/>
    <w:rsid w:val="008D48EB"/>
    <w:rsid w:val="008D5750"/>
    <w:rsid w:val="008E3334"/>
    <w:rsid w:val="008E3CBB"/>
    <w:rsid w:val="008F1CB0"/>
    <w:rsid w:val="008F289B"/>
    <w:rsid w:val="008F322C"/>
    <w:rsid w:val="008F6892"/>
    <w:rsid w:val="00904FA9"/>
    <w:rsid w:val="00904FAD"/>
    <w:rsid w:val="0090523D"/>
    <w:rsid w:val="0090616D"/>
    <w:rsid w:val="009064D6"/>
    <w:rsid w:val="00916C2A"/>
    <w:rsid w:val="00917526"/>
    <w:rsid w:val="0092188B"/>
    <w:rsid w:val="0092554E"/>
    <w:rsid w:val="009263F6"/>
    <w:rsid w:val="00935BA2"/>
    <w:rsid w:val="00947ACC"/>
    <w:rsid w:val="00954A13"/>
    <w:rsid w:val="009550CD"/>
    <w:rsid w:val="00955C5A"/>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10AA"/>
    <w:rsid w:val="009B443C"/>
    <w:rsid w:val="009C1DB5"/>
    <w:rsid w:val="009C26F1"/>
    <w:rsid w:val="009C37B0"/>
    <w:rsid w:val="009C59DA"/>
    <w:rsid w:val="009D5955"/>
    <w:rsid w:val="009D5BF8"/>
    <w:rsid w:val="009D7B9F"/>
    <w:rsid w:val="009E2857"/>
    <w:rsid w:val="009E471D"/>
    <w:rsid w:val="009E4FE7"/>
    <w:rsid w:val="009F0401"/>
    <w:rsid w:val="00A01130"/>
    <w:rsid w:val="00A02DE2"/>
    <w:rsid w:val="00A070F8"/>
    <w:rsid w:val="00A129B8"/>
    <w:rsid w:val="00A14A47"/>
    <w:rsid w:val="00A21EAF"/>
    <w:rsid w:val="00A30D9E"/>
    <w:rsid w:val="00A3181D"/>
    <w:rsid w:val="00A371E6"/>
    <w:rsid w:val="00A42944"/>
    <w:rsid w:val="00A42A40"/>
    <w:rsid w:val="00A503F8"/>
    <w:rsid w:val="00A56FFE"/>
    <w:rsid w:val="00A609E2"/>
    <w:rsid w:val="00A72A4A"/>
    <w:rsid w:val="00A72BF0"/>
    <w:rsid w:val="00A75387"/>
    <w:rsid w:val="00A80848"/>
    <w:rsid w:val="00A82050"/>
    <w:rsid w:val="00A8394A"/>
    <w:rsid w:val="00A86350"/>
    <w:rsid w:val="00A87621"/>
    <w:rsid w:val="00AA1238"/>
    <w:rsid w:val="00AA537C"/>
    <w:rsid w:val="00AC0C7E"/>
    <w:rsid w:val="00AC3E46"/>
    <w:rsid w:val="00AC7BB0"/>
    <w:rsid w:val="00AD7D61"/>
    <w:rsid w:val="00AE209E"/>
    <w:rsid w:val="00AE6193"/>
    <w:rsid w:val="00AF1240"/>
    <w:rsid w:val="00AF1467"/>
    <w:rsid w:val="00AF1D74"/>
    <w:rsid w:val="00AF3394"/>
    <w:rsid w:val="00AF43E6"/>
    <w:rsid w:val="00AF59BE"/>
    <w:rsid w:val="00AF7D89"/>
    <w:rsid w:val="00B00A68"/>
    <w:rsid w:val="00B030D4"/>
    <w:rsid w:val="00B061F7"/>
    <w:rsid w:val="00B17F4D"/>
    <w:rsid w:val="00B2139E"/>
    <w:rsid w:val="00B24ACF"/>
    <w:rsid w:val="00B341FB"/>
    <w:rsid w:val="00B40445"/>
    <w:rsid w:val="00B42D0E"/>
    <w:rsid w:val="00B434D3"/>
    <w:rsid w:val="00B5008B"/>
    <w:rsid w:val="00B536D7"/>
    <w:rsid w:val="00B53A3C"/>
    <w:rsid w:val="00B560CC"/>
    <w:rsid w:val="00B61230"/>
    <w:rsid w:val="00B62B21"/>
    <w:rsid w:val="00B648F4"/>
    <w:rsid w:val="00B67A54"/>
    <w:rsid w:val="00B71296"/>
    <w:rsid w:val="00B72E75"/>
    <w:rsid w:val="00B77D9A"/>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F6E"/>
    <w:rsid w:val="00BF71D9"/>
    <w:rsid w:val="00C03994"/>
    <w:rsid w:val="00C0436A"/>
    <w:rsid w:val="00C138AF"/>
    <w:rsid w:val="00C14B5D"/>
    <w:rsid w:val="00C21445"/>
    <w:rsid w:val="00C21614"/>
    <w:rsid w:val="00C23ACF"/>
    <w:rsid w:val="00C3218A"/>
    <w:rsid w:val="00C321AC"/>
    <w:rsid w:val="00C32A12"/>
    <w:rsid w:val="00C3420D"/>
    <w:rsid w:val="00C406C3"/>
    <w:rsid w:val="00C42DBE"/>
    <w:rsid w:val="00C50A52"/>
    <w:rsid w:val="00C50B59"/>
    <w:rsid w:val="00C513F3"/>
    <w:rsid w:val="00C534AE"/>
    <w:rsid w:val="00C606D4"/>
    <w:rsid w:val="00C6133B"/>
    <w:rsid w:val="00C63D2F"/>
    <w:rsid w:val="00C65137"/>
    <w:rsid w:val="00C7239C"/>
    <w:rsid w:val="00C75137"/>
    <w:rsid w:val="00C7770D"/>
    <w:rsid w:val="00C80725"/>
    <w:rsid w:val="00C9012C"/>
    <w:rsid w:val="00C92BDF"/>
    <w:rsid w:val="00C94437"/>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E3213"/>
    <w:rsid w:val="00CE4D57"/>
    <w:rsid w:val="00CF4881"/>
    <w:rsid w:val="00D0147F"/>
    <w:rsid w:val="00D02F31"/>
    <w:rsid w:val="00D059AC"/>
    <w:rsid w:val="00D16292"/>
    <w:rsid w:val="00D16F5B"/>
    <w:rsid w:val="00D25467"/>
    <w:rsid w:val="00D26D21"/>
    <w:rsid w:val="00D305CC"/>
    <w:rsid w:val="00D32CE6"/>
    <w:rsid w:val="00D358F6"/>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C4E8B"/>
    <w:rsid w:val="00DD0B2D"/>
    <w:rsid w:val="00DE0140"/>
    <w:rsid w:val="00DF29C1"/>
    <w:rsid w:val="00DF54D9"/>
    <w:rsid w:val="00DF5D64"/>
    <w:rsid w:val="00E01EEF"/>
    <w:rsid w:val="00E0579D"/>
    <w:rsid w:val="00E1091D"/>
    <w:rsid w:val="00E14AC6"/>
    <w:rsid w:val="00E21598"/>
    <w:rsid w:val="00E21662"/>
    <w:rsid w:val="00E25AD0"/>
    <w:rsid w:val="00E26869"/>
    <w:rsid w:val="00E30DF8"/>
    <w:rsid w:val="00E4081F"/>
    <w:rsid w:val="00E4526F"/>
    <w:rsid w:val="00E47B82"/>
    <w:rsid w:val="00E53D67"/>
    <w:rsid w:val="00E545F7"/>
    <w:rsid w:val="00E56917"/>
    <w:rsid w:val="00E57B7C"/>
    <w:rsid w:val="00E628DE"/>
    <w:rsid w:val="00E71FC8"/>
    <w:rsid w:val="00E755B9"/>
    <w:rsid w:val="00E7611A"/>
    <w:rsid w:val="00E8075C"/>
    <w:rsid w:val="00E850CE"/>
    <w:rsid w:val="00E861B1"/>
    <w:rsid w:val="00E90201"/>
    <w:rsid w:val="00E9262D"/>
    <w:rsid w:val="00E95DD4"/>
    <w:rsid w:val="00E965DD"/>
    <w:rsid w:val="00EA2D0A"/>
    <w:rsid w:val="00EA400D"/>
    <w:rsid w:val="00EA5E16"/>
    <w:rsid w:val="00EB286A"/>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56A71"/>
    <w:rsid w:val="00F61CA3"/>
    <w:rsid w:val="00F65A77"/>
    <w:rsid w:val="00F7169A"/>
    <w:rsid w:val="00F74CF3"/>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E8B"/>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32</TotalTime>
  <Pages>8</Pages>
  <Words>951</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30</cp:revision>
  <cp:lastPrinted>1900-12-31T12:00:00Z</cp:lastPrinted>
  <dcterms:created xsi:type="dcterms:W3CDTF">2024-09-25T18:59:00Z</dcterms:created>
  <dcterms:modified xsi:type="dcterms:W3CDTF">2024-09-26T01:42:00Z</dcterms:modified>
</cp:coreProperties>
</file>